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การขอใช้น</w:t>
      </w:r>
      <w:r w:rsidR="002D27C2">
        <w:rPr>
          <w:rFonts w:asciiTheme="minorBidi" w:hAnsiTheme="minorBidi" w:cs="Cordia New" w:hint="cs"/>
          <w:b/>
          <w:bCs/>
          <w:noProof/>
          <w:sz w:val="32"/>
          <w:szCs w:val="32"/>
          <w:cs/>
          <w:lang w:bidi="th-TH"/>
        </w:rPr>
        <w:t>้ำ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ประปา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E72711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การขอใช้นำ้ประปา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องค์การบริหารส่วนตำบลหนองบัว อำเภอปะคำ จังหวัดบุรีรัมย์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พระราชบัญญัติเทศบาล 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๒๔๙๖ แก้ไขเพิ่มเติมถึง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ฉบับที่ ๑๓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๒๕๕๒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เทศบัญญัติเทศบาลตำบลพระเหลา เรื่อง การบริหารกิจการประปา         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๒๕๕๗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การขอใช้น้ำประปา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กองช่าง องค์การบริหารส่วนตำบลหนองบัว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 ณ 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 จันทร์ ถึง 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ไม่มีข้อมูลหลักเกณฑ์ วิธีการ และเงื่อนไขในการยื่นคำขอ</w:t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ยื่นเอกสารคำร้อง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กองการเจ้าหน้าที่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กองการเจ้าหน้าที่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รายงานผู้บังคับบัญชาเพื่อประมาณราคาค่าอุปกรณ์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ชำระค่าบริการ และค่าธรรมเนียม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กองการเจ้าหน้าที่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ค่าแรงพร้อมอุปกรณ์ ขนาดท่อ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1/2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นิ้ว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ระยะห่างจากท่อเมน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เมตร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ค่าแรงพร้อมอุปกรณ์ ขนาดท่อ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3/4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นิ้ว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750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ระยะห่างจากท่อเมน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20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เมตร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)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เกินคิดค่าใช้จ่ายตามประมาณการ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ค่าประกันมิเตอร์น้ำ ขนาด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1/2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นิ้ว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ค่าประกันมิเตอร์น้ำ ขนาด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3/4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นิ้ว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ค่าประกันมิเตอร์น้ำ ขนาด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นิ้ว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ค่ามัดจำ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500)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ค่าประกันมิเตอร์น้ำ ขนาด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1-1/2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นิ้ว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1,200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ค่ามัดจำ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600)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ค่าประกันมิเตอร์น้ำ ขนาด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นิ้ว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2,000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ค่ามัดจำ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1000)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 อำเภอปะคำ  จังหวัดบุรีรัมย์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 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lastRenderedPageBreak/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 เขตดุสิต 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แบบฟอร์มคำร้องทั่วไป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เรื่อง ขอใช้น้ำประปา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13/09/2558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รออนุมัติขั้นที่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โดยสำนักงาน ก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 (OPDC)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องค์การบริหารส่วนตำบลหนองบัว อำเภอปะคำ จังหวัดบุรีรัมย์ 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8BF" w:rsidRDefault="000528BF" w:rsidP="00C81DB8">
      <w:pPr>
        <w:spacing w:after="0" w:line="240" w:lineRule="auto"/>
      </w:pPr>
      <w:r>
        <w:separator/>
      </w:r>
    </w:p>
  </w:endnote>
  <w:endnote w:type="continuationSeparator" w:id="0">
    <w:p w:rsidR="000528BF" w:rsidRDefault="000528B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8BF" w:rsidRDefault="000528BF" w:rsidP="00C81DB8">
      <w:pPr>
        <w:spacing w:after="0" w:line="240" w:lineRule="auto"/>
      </w:pPr>
      <w:r>
        <w:separator/>
      </w:r>
    </w:p>
  </w:footnote>
  <w:footnote w:type="continuationSeparator" w:id="0">
    <w:p w:rsidR="000528BF" w:rsidRDefault="000528B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E72711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2D27C2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D27C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771FD1"/>
    <w:rsid w:val="00013BC7"/>
    <w:rsid w:val="0002479E"/>
    <w:rsid w:val="000424A8"/>
    <w:rsid w:val="00045650"/>
    <w:rsid w:val="000528BF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00C2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2D27C2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25A4B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72711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4874-06E3-4887-873C-D882F4DD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1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User</cp:lastModifiedBy>
  <cp:revision>3</cp:revision>
  <cp:lastPrinted>2015-03-02T15:12:00Z</cp:lastPrinted>
  <dcterms:created xsi:type="dcterms:W3CDTF">2015-09-13T10:06:00Z</dcterms:created>
  <dcterms:modified xsi:type="dcterms:W3CDTF">2017-03-21T09:12:00Z</dcterms:modified>
</cp:coreProperties>
</file>