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200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ตารางเมตร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ผู้ใดประสงค์ขอใบอนุญาตจัดตั้งสถานที่จำหน่ายอาหารหรือสถานที่สะสมอาหาร พื้นที่เกิน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 และมิใช่เป็นการขายของในตลาด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 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 หรือเอกสารหลักฐานตามกฎหมายอื่นที่เกี่ยวข้อง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 พร้อม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713058CD" w14:textId="77777777" w:rsidTr="00313D38">
        <w:tc>
          <w:tcPr>
            <w:tcW w:w="675" w:type="dxa"/>
            <w:vAlign w:val="center"/>
          </w:tcPr>
          <w:p w14:paraId="1D79C75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3E169B6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59A156C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D8B5DE6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069E043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7148CA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6A64678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8E4EBA1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14:paraId="016CE84A" w14:textId="77777777" w:rsidTr="00313D38">
        <w:tc>
          <w:tcPr>
            <w:tcW w:w="675" w:type="dxa"/>
            <w:vAlign w:val="center"/>
          </w:tcPr>
          <w:p w14:paraId="66CB9E1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C7CCEA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B1148B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11E8E9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3C50D3A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3D397B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770F5B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739049D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132EB84C" w14:textId="77777777" w:rsidTr="00313D38">
        <w:tc>
          <w:tcPr>
            <w:tcW w:w="675" w:type="dxa"/>
            <w:vAlign w:val="center"/>
          </w:tcPr>
          <w:p w14:paraId="4A18210B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AB88BC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34D60125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0F6AB5B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 แก่ผู้ขออนุญาตทราบ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62187D6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08FACD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2E768F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02B2749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ในกรณีที่เจ้าพนักงานท้องถิ่น ไม่อาจออก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ครั้งๆ ละไม่เกิน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และแจ้งให้ผู้ยื่นคำขอทราบภายใน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 พร้อมสำเนาแจ้ง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)</w:t>
            </w:r>
          </w:p>
        </w:tc>
      </w:tr>
      <w:tr w:rsidR="00313D38" w:rsidRPr="000C2AAC" w14:paraId="35B3B394" w14:textId="77777777" w:rsidTr="00313D38">
        <w:tc>
          <w:tcPr>
            <w:tcW w:w="675" w:type="dxa"/>
            <w:vAlign w:val="center"/>
          </w:tcPr>
          <w:p w14:paraId="0260E90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AD7ED2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28B1C96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7876F32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31C1ACA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E09543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6EFA74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62F03F2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9756833" w14:textId="77777777" w:rsidTr="004E651F">
        <w:trPr>
          <w:jc w:val="center"/>
        </w:trPr>
        <w:tc>
          <w:tcPr>
            <w:tcW w:w="675" w:type="dxa"/>
            <w:vAlign w:val="center"/>
          </w:tcPr>
          <w:p w14:paraId="49FD0AA2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B8DC8D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595E875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A7C01E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26101B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E8A747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0A29D3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5E7AA83" w14:textId="77777777" w:rsidTr="004E651F">
        <w:trPr>
          <w:jc w:val="center"/>
        </w:trPr>
        <w:tc>
          <w:tcPr>
            <w:tcW w:w="675" w:type="dxa"/>
            <w:vAlign w:val="center"/>
          </w:tcPr>
          <w:p w14:paraId="482B289F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AC2292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45B1FC1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820AAF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84A95F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067602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8E14A2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ตามที่ราชการส่วนท้องถิ่นประกาศกำหนด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B8AD85F" w14:textId="77777777" w:rsidTr="004E651F">
        <w:trPr>
          <w:jc w:val="center"/>
        </w:trPr>
        <w:tc>
          <w:tcPr>
            <w:tcW w:w="675" w:type="dxa"/>
            <w:vAlign w:val="center"/>
          </w:tcPr>
          <w:p w14:paraId="538561B1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F01B81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001113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3FD6AC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BF6364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F8DF1E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386F5A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ตามที่ราชการส่วนท้องถิ่นประกาศกำหนด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9E1140C" w14:textId="77777777" w:rsidTr="004E651F">
        <w:trPr>
          <w:jc w:val="center"/>
        </w:trPr>
        <w:tc>
          <w:tcPr>
            <w:tcW w:w="675" w:type="dxa"/>
            <w:vAlign w:val="center"/>
          </w:tcPr>
          <w:p w14:paraId="689B59AD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ACC1F4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73D8FA6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60B14D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22A4FD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C45FAF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3B9CC5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ตามที่ราชการส่วนท้องถิ่นประกาศกำหนด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 เช่น สำเนาใบอนุญาตสิ่งปลูกสร้างอาคารตามกฎหมายว่าด้วยการควบคุมอาคารของสถานประกอบการ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เอกสารและหลักฐานอื่นๆ ตามที่ราชการส่วนท้องถิ่นประกาศกำหนด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4807586" w14:textId="77777777" w:rsidTr="004E651F">
        <w:tc>
          <w:tcPr>
            <w:tcW w:w="675" w:type="dxa"/>
            <w:vAlign w:val="center"/>
          </w:tcPr>
          <w:p w14:paraId="7ACB068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9C6075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ใบรับรองแพทย์ของผู้ขอรับใบอนุญาต ผู้ช่วยจำหน่ายอาหาร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และผู้ปรุงอาหาร</w:t>
            </w:r>
          </w:p>
        </w:tc>
        <w:tc>
          <w:tcPr>
            <w:tcW w:w="1843" w:type="dxa"/>
          </w:tcPr>
          <w:p w14:paraId="1D13709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DD3133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59608D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7DD04D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510119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กำหนด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อัตราค่าธรรมเนียม 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74FCDCC9" w14:textId="77777777" w:rsidTr="00090552">
        <w:tc>
          <w:tcPr>
            <w:tcW w:w="534" w:type="dxa"/>
          </w:tcPr>
          <w:p w14:paraId="6F296613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23DE349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อัตราค่าธรรมเนียม  ฉบับละ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3B452F14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682BD7A6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74D91CB6" w14:textId="77777777" w:rsidTr="00090552">
        <w:tc>
          <w:tcPr>
            <w:tcW w:w="534" w:type="dxa"/>
          </w:tcPr>
          <w:p w14:paraId="23AEF0ED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095D68C7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อัตราค่าธรรมเนียม  ฉบับละ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5F894201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2FB6048B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79629CD7" w14:textId="77777777" w:rsidTr="00090552">
        <w:tc>
          <w:tcPr>
            <w:tcW w:w="534" w:type="dxa"/>
          </w:tcPr>
          <w:p w14:paraId="482F789D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6032FAAC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อัตราค่าธรรมเนียม  ฉบับละ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1EC777F2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6551421F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61F824A6" w14:textId="77777777" w:rsidTr="00090552">
        <w:tc>
          <w:tcPr>
            <w:tcW w:w="534" w:type="dxa"/>
          </w:tcPr>
          <w:p w14:paraId="5727CE6D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D272236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ขึ้นไป อัตราค่าธรรมเนียม  ฉบับละ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515839B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40AA57D4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7B5DCB7E" w14:textId="77777777" w:rsidTr="00C1539D">
        <w:tc>
          <w:tcPr>
            <w:tcW w:w="534" w:type="dxa"/>
          </w:tcPr>
          <w:p w14:paraId="07A2DCD5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DFE99C5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การแจ้งผลการพิจารณา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19.1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ครั้งๆ 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และให้แจ้งต่อผู้ยื่นคำขอทราบภายใน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19.2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19.1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วันจนกว่าจะพิจารณาแล้วเสร็จ พร้อมสำเนาแจ้ง ก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ทราบทุกครั้ง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391C3" w14:textId="77777777" w:rsidR="00142FCF" w:rsidRDefault="00142FCF" w:rsidP="00C81DB8">
      <w:pPr>
        <w:spacing w:after="0" w:line="240" w:lineRule="auto"/>
      </w:pPr>
      <w:r>
        <w:separator/>
      </w:r>
    </w:p>
  </w:endnote>
  <w:endnote w:type="continuationSeparator" w:id="0">
    <w:p w14:paraId="598AD7DD" w14:textId="77777777" w:rsidR="00142FCF" w:rsidRDefault="00142FC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790AE" w14:textId="77777777" w:rsidR="00142FCF" w:rsidRDefault="00142FCF" w:rsidP="00C81DB8">
      <w:pPr>
        <w:spacing w:after="0" w:line="240" w:lineRule="auto"/>
      </w:pPr>
      <w:r>
        <w:separator/>
      </w:r>
    </w:p>
  </w:footnote>
  <w:footnote w:type="continuationSeparator" w:id="0">
    <w:p w14:paraId="6B5F4698" w14:textId="77777777" w:rsidR="00142FCF" w:rsidRDefault="00142FC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CA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46CA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46CA8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42FCF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3061-0E63-4FDF-AD4E-9CA6F769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10</Pages>
  <Words>1295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2015-09-13T09:36:00Z</dcterms:created>
  <dcterms:modified xsi:type="dcterms:W3CDTF">2015-09-13T09:36:00Z</dcterms:modified>
</cp:coreProperties>
</file>