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การขอรับบำเหน็จพิเศษรายเดือนของลูกจ้างประจำขององค์กรปกครองส่วนท้องถิ่น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สิทธิประโยชน์เกี่ยวกับบำเหน็จพิเศษรายเดือน 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ลูกจ้างประจำผู้มีสิทธิรับบำเหน็จพิเศษจะขอรับเป็นบำเหน็จพิเศษรายเดือนแทนก็ได้ โดยจ่ายเป็นรายเดือนเริ่มตั้งแต่วันที่ลูกจ้างประจำออกจากงานจนถึงแก่ความตาย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นับแต่วันที่พิจารณาแล้วเสร็จ 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บง การอำนวยความสะดวกในการพิจารณาอนุญาตของทางราชการ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 และเจ้าหน้าที่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ตรวจสอบความครบถ้วนของหลักฐาน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องค์การบริหารส่วนตำบลหนองบัว  อำเภอปะคำ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352ED9A4" w14:textId="77777777" w:rsidTr="00313D38">
        <w:tc>
          <w:tcPr>
            <w:tcW w:w="675" w:type="dxa"/>
            <w:vAlign w:val="center"/>
          </w:tcPr>
          <w:p w14:paraId="0FDFB09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387722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E32B9A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B08143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4FFBEA0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E4CFD6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AA25ED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021D32B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7ECCD36C" w14:textId="77777777" w:rsidTr="00313D38">
        <w:tc>
          <w:tcPr>
            <w:tcW w:w="675" w:type="dxa"/>
            <w:vAlign w:val="center"/>
          </w:tcPr>
          <w:p w14:paraId="61602F8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20C8C2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668EDB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2752907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 โดยให้องค์กรปกครองส่วนท้องถิ่นแจ้งและเบิกจ่ายเงินดังกล่าว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ให้แก่ลูกจ้างประจำต่อไป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53B3C26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2354FC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242F3F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1D952C2F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แบบคำขอรับบำเหน็จพิเศษรายเดือนลูกจ้าง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ขอรับแบบคำขอรับบำเหน็จพิเศษรายเดือนลูกจ้างที่หน่วยงานต้นสังกัด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41D4306" w14:textId="77777777" w:rsidTr="004E651F">
        <w:trPr>
          <w:jc w:val="center"/>
        </w:trPr>
        <w:tc>
          <w:tcPr>
            <w:tcW w:w="675" w:type="dxa"/>
            <w:vAlign w:val="center"/>
          </w:tcPr>
          <w:p w14:paraId="12D7D9F6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DD1726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ใบรับรองของแพทย์ที่ทางราชการรับรอง ว่าไม่สามารถปฏิบัติหน้าที่ได้</w:t>
            </w:r>
          </w:p>
        </w:tc>
        <w:tc>
          <w:tcPr>
            <w:tcW w:w="1843" w:type="dxa"/>
          </w:tcPr>
          <w:p w14:paraId="671FCB6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9CB794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DF75AA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55C85D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98666A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6A809899" w14:textId="77777777" w:rsidTr="00C1539D">
        <w:tc>
          <w:tcPr>
            <w:tcW w:w="534" w:type="dxa"/>
          </w:tcPr>
          <w:p w14:paraId="21A13105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FE25FC3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แบบคำขอรับบำเหน็จพิเศษรายเดือนลูกจ้าง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lastRenderedPageBreak/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8B721" w14:textId="77777777" w:rsidR="00447E93" w:rsidRDefault="00447E93" w:rsidP="00C81DB8">
      <w:pPr>
        <w:spacing w:after="0" w:line="240" w:lineRule="auto"/>
      </w:pPr>
      <w:r>
        <w:separator/>
      </w:r>
    </w:p>
  </w:endnote>
  <w:endnote w:type="continuationSeparator" w:id="0">
    <w:p w14:paraId="0148D817" w14:textId="77777777" w:rsidR="00447E93" w:rsidRDefault="00447E9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E851B" w14:textId="77777777" w:rsidR="00447E93" w:rsidRDefault="00447E93" w:rsidP="00C81DB8">
      <w:pPr>
        <w:spacing w:after="0" w:line="240" w:lineRule="auto"/>
      </w:pPr>
      <w:r>
        <w:separator/>
      </w:r>
    </w:p>
  </w:footnote>
  <w:footnote w:type="continuationSeparator" w:id="0">
    <w:p w14:paraId="6067A808" w14:textId="77777777" w:rsidR="00447E93" w:rsidRDefault="00447E9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18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A31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47E93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A3189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56308-0F52-4C6F-9201-0D38A4B1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2015-09-13T09:34:00Z</dcterms:created>
  <dcterms:modified xsi:type="dcterms:W3CDTF">2015-09-13T09:34:00Z</dcterms:modified>
</cp:coreProperties>
</file>