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กรณีของลูกจ้างชั่วคราวมีสิทธิรับบำเหน็จพิเศษแต่ไม่มีสิทธิได้รับบำเหน็จปกติ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 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นับแต่วันที่พิจารณาแล้วเสร็จ 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การอำนวยความสะดวกในการพิจารณาอนุญาตของทางราชการ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ลูกจ้างประจำ หรือลูกจ้างชั่วคราว ผู้มีสิทธิยื่นเรื่องขอรับ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บำเหน็จพิเศษพร้อมเอกสารต่อองค์กรปกครองส่วนท้องถิ่น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7CC9D69C" w14:textId="77777777" w:rsidTr="00313D38">
        <w:tc>
          <w:tcPr>
            <w:tcW w:w="675" w:type="dxa"/>
            <w:vAlign w:val="center"/>
          </w:tcPr>
          <w:p w14:paraId="30F85B71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2D8C93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1ABB0D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2AC5053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7922B5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D94678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154206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036CB78A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04CF20AA" w14:textId="77777777" w:rsidTr="00313D38">
        <w:tc>
          <w:tcPr>
            <w:tcW w:w="675" w:type="dxa"/>
            <w:vAlign w:val="center"/>
          </w:tcPr>
          <w:p w14:paraId="663B28B0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694D84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7391A2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4ADB453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พิจารณาสั่งจ่ายเงินบำเหน็จพิเศษ โดยให้องค์กรปกครองส่วนท้องถิ่น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แจ้งและเบิกจ่ายเงินดังกล่าว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ให้แก่ลูกจ้างประจำ หรือลูกจ้างชั่วคราวต่อไป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16EB795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299F5D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779E62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2A7FD30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ขอรับแบบคำขอรับบำเหน็จพิเศษลูกจ้างที่หน่วยงานต้นสังกัด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30BFDA8" w14:textId="77777777" w:rsidTr="004E651F">
        <w:trPr>
          <w:jc w:val="center"/>
        </w:trPr>
        <w:tc>
          <w:tcPr>
            <w:tcW w:w="675" w:type="dxa"/>
            <w:vAlign w:val="center"/>
          </w:tcPr>
          <w:p w14:paraId="1924D5E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52FB97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</w:tc>
        <w:tc>
          <w:tcPr>
            <w:tcW w:w="1843" w:type="dxa"/>
          </w:tcPr>
          <w:p w14:paraId="02EAF84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B44754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C54977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4446DB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031014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2588E463" w14:textId="77777777" w:rsidTr="00C1539D">
        <w:tc>
          <w:tcPr>
            <w:tcW w:w="534" w:type="dxa"/>
          </w:tcPr>
          <w:p w14:paraId="6E0ED438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9F05F68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F737D" w14:textId="77777777" w:rsidR="00BE0955" w:rsidRDefault="00BE0955" w:rsidP="00C81DB8">
      <w:pPr>
        <w:spacing w:after="0" w:line="240" w:lineRule="auto"/>
      </w:pPr>
      <w:r>
        <w:separator/>
      </w:r>
    </w:p>
  </w:endnote>
  <w:endnote w:type="continuationSeparator" w:id="0">
    <w:p w14:paraId="5B204B17" w14:textId="77777777" w:rsidR="00BE0955" w:rsidRDefault="00BE095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8258E" w14:textId="77777777" w:rsidR="00BE0955" w:rsidRDefault="00BE0955" w:rsidP="00C81DB8">
      <w:pPr>
        <w:spacing w:after="0" w:line="240" w:lineRule="auto"/>
      </w:pPr>
      <w:r>
        <w:separator/>
      </w:r>
    </w:p>
  </w:footnote>
  <w:footnote w:type="continuationSeparator" w:id="0">
    <w:p w14:paraId="69C661E5" w14:textId="77777777" w:rsidR="00BE0955" w:rsidRDefault="00BE095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A1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00A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E0955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A1B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125D-28C6-4978-A0AD-E5D77430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2015-09-13T06:02:00Z</dcterms:created>
  <dcterms:modified xsi:type="dcterms:W3CDTF">2015-09-13T06:02:00Z</dcterms:modified>
</cp:coreProperties>
</file>