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 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 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 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>)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 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และที่แก้ไขเพิ่มเติม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 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พระราชบัญญัติการอำนวยความสะดวกในการพิจารณาอนุญาตของทางราชการ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BF76530" w14:textId="77777777" w:rsidTr="00313D38">
        <w:tc>
          <w:tcPr>
            <w:tcW w:w="675" w:type="dxa"/>
            <w:vAlign w:val="center"/>
          </w:tcPr>
          <w:p w14:paraId="51828F5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8C1881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38DEC5C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6B16CC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FA5C7B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5EC43C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3F1D46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6F6E77D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471D94EA" w14:textId="77777777" w:rsidTr="00313D38">
        <w:tc>
          <w:tcPr>
            <w:tcW w:w="675" w:type="dxa"/>
            <w:vAlign w:val="center"/>
          </w:tcPr>
          <w:p w14:paraId="5CF1E1B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66E00E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5247CD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3D5704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0E408A5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D08EB5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A38AB5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2B1105F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แบบคำขอรับบำเหน็จปกติลูกจ้าง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ขอรับแบบคำขอรับบำเหน็จปกติลูกจ้างที่หน่วยงานต้นสังกัด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0796361" w14:textId="77777777" w:rsidTr="004E651F">
        <w:trPr>
          <w:jc w:val="center"/>
        </w:trPr>
        <w:tc>
          <w:tcPr>
            <w:tcW w:w="675" w:type="dxa"/>
            <w:vAlign w:val="center"/>
          </w:tcPr>
          <w:p w14:paraId="54E6AED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CE8C8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14:paraId="7EF10A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0232DD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0A25CD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FD12F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72779D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89BC209" w14:textId="77777777" w:rsidTr="004E651F">
        <w:trPr>
          <w:jc w:val="center"/>
        </w:trPr>
        <w:tc>
          <w:tcPr>
            <w:tcW w:w="675" w:type="dxa"/>
            <w:vAlign w:val="center"/>
          </w:tcPr>
          <w:p w14:paraId="3BE63DE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AE1B39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14:paraId="0FB283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E72D1C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5E5924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329C4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46BDA2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D60CEEF" w14:textId="77777777" w:rsidTr="00C1539D">
        <w:tc>
          <w:tcPr>
            <w:tcW w:w="534" w:type="dxa"/>
          </w:tcPr>
          <w:p w14:paraId="6A6FA6E3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8624794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แบบคำขอรับบำเหน็จปกติ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  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 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6552" w14:textId="77777777" w:rsidR="00630808" w:rsidRDefault="00630808" w:rsidP="00C81DB8">
      <w:pPr>
        <w:spacing w:after="0" w:line="240" w:lineRule="auto"/>
      </w:pPr>
      <w:r>
        <w:separator/>
      </w:r>
    </w:p>
  </w:endnote>
  <w:endnote w:type="continuationSeparator" w:id="0">
    <w:p w14:paraId="013B5CC3" w14:textId="77777777" w:rsidR="00630808" w:rsidRDefault="0063080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903EB" w14:textId="77777777" w:rsidR="00630808" w:rsidRDefault="00630808" w:rsidP="00C81DB8">
      <w:pPr>
        <w:spacing w:after="0" w:line="240" w:lineRule="auto"/>
      </w:pPr>
      <w:r>
        <w:separator/>
      </w:r>
    </w:p>
  </w:footnote>
  <w:footnote w:type="continuationSeparator" w:id="0">
    <w:p w14:paraId="012D5241" w14:textId="77777777" w:rsidR="00630808" w:rsidRDefault="0063080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C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05B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0808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05BCA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F37D-C022-4D27-9CE8-F8D0A049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2015-09-13T09:31:00Z</dcterms:created>
  <dcterms:modified xsi:type="dcterms:W3CDTF">2015-09-13T09:31:00Z</dcterms:modified>
</cp:coreProperties>
</file>