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การขอรับบำเหน็จปกติของทายาท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กรณีลูกจ้างประจำขององค์กรปกครองส่วนท้องถิ่น ถึงแก่กรรม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)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การขอรับบำเหน็จปกติของทายาท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กรณีลูกจ้างประจำขององค์กรปกครองส่วนท้องถิ่น ถึงแก่กรรม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การขอรับบำเหน็จปกติของทายาท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กรณีลูกจ้างประจำขององค์กรปกครองส่วนท้องถิ่น ถึงแก่กรรม</w:t>
      </w:r>
      <w:r w:rsidR="00094F82" w:rsidRPr="000C2AAC">
        <w:rPr>
          <w:rFonts w:asciiTheme="minorBidi" w:hAnsiTheme="minorBidi"/>
          <w:noProof/>
          <w:sz w:val="32"/>
          <w:szCs w:val="32"/>
        </w:rPr>
        <w:t>)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สิทธิประโยชน์เกี่ยวกับบำเหน็จปกติกรณีของลูกจ้างประจำที่ได้ทำงานเป็นลูกจ้างประจำไม่น้อยกว่า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ปีบริบูรณ์ ถึงแก่ความตาย 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 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8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ของระเบียบกระทรวงมหาดไทยว่าด้วยบำเหน็จลูกจ้างของหน่วยการบริหารราชการส่วนท้องถิ่น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2542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และที่แก้ไขเพิ่มเติม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 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 พระราชบัญญัติการอำนวยความสะดวกในการพิจารณาอนุญาตของทางราชการ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 และเจ้าหน้าที่ตรวจสอบความถูกตองของ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เอกสารหลักฐาน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 คือ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4040ABE7" w14:textId="77777777" w:rsidTr="00313D38">
        <w:tc>
          <w:tcPr>
            <w:tcW w:w="675" w:type="dxa"/>
            <w:vAlign w:val="center"/>
          </w:tcPr>
          <w:p w14:paraId="581C94A6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B7F7EA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52B4235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97CE29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ตรวจสอบความถูกต้องและรวบรวมหลักฐานและเอกสาร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05CCCBB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CB1117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FF8BD9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148EAAF1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 คือ 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0B8C74EF" w14:textId="77777777" w:rsidTr="00313D38">
        <w:tc>
          <w:tcPr>
            <w:tcW w:w="675" w:type="dxa"/>
            <w:vAlign w:val="center"/>
          </w:tcPr>
          <w:p w14:paraId="0C0F9A48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D9E7C12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40A960E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52B76EC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พิจารณาสั่งจ่ายเงินบำเหน็จปกติ โดยองค์กรปกครองส่วนท้องถิ่นแจ้งและเบิกจ่ายเงินดังกล่าวให้แก่ทายาท ต่อไป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5F7DFB6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F23473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76FA87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619E28B4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 คือ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แบบคำขอรับบำเหน็จปกติลูกจ้าง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ขอรับแบบคำขอรับบำเหน็จปกติลูกจ้างที่หน่วยงานต้นสังกัด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2727C57" w14:textId="77777777" w:rsidTr="004E651F">
        <w:trPr>
          <w:jc w:val="center"/>
        </w:trPr>
        <w:tc>
          <w:tcPr>
            <w:tcW w:w="675" w:type="dxa"/>
            <w:vAlign w:val="center"/>
          </w:tcPr>
          <w:p w14:paraId="266EABC0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EBF9DB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3" w:type="dxa"/>
          </w:tcPr>
          <w:p w14:paraId="1811914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500168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F6C436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762C00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26D9ED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7191288" w14:textId="77777777" w:rsidTr="004E651F">
        <w:trPr>
          <w:jc w:val="center"/>
        </w:trPr>
        <w:tc>
          <w:tcPr>
            <w:tcW w:w="675" w:type="dxa"/>
            <w:vAlign w:val="center"/>
          </w:tcPr>
          <w:p w14:paraId="7D18C2D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9F8670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</w:t>
            </w:r>
          </w:p>
        </w:tc>
        <w:tc>
          <w:tcPr>
            <w:tcW w:w="1843" w:type="dxa"/>
          </w:tcPr>
          <w:p w14:paraId="0995B17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EC5087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7E314A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D9C067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5B0B4E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29281A9D" w14:textId="77777777" w:rsidTr="00C1539D">
        <w:tc>
          <w:tcPr>
            <w:tcW w:w="534" w:type="dxa"/>
          </w:tcPr>
          <w:p w14:paraId="07E8B49D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565B046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-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แบบคำขอรับบำเหน็จปกติ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  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ตามรูปแบบที่องค์กรปกครองส่วนท้องถิ่น แต่ละแห่งกำหนด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D87F5" w14:textId="77777777" w:rsidR="009E74EE" w:rsidRDefault="009E74EE" w:rsidP="00C81DB8">
      <w:pPr>
        <w:spacing w:after="0" w:line="240" w:lineRule="auto"/>
      </w:pPr>
      <w:r>
        <w:separator/>
      </w:r>
    </w:p>
  </w:endnote>
  <w:endnote w:type="continuationSeparator" w:id="0">
    <w:p w14:paraId="2B69FA6E" w14:textId="77777777" w:rsidR="009E74EE" w:rsidRDefault="009E74E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C8BA1" w14:textId="77777777" w:rsidR="009E74EE" w:rsidRDefault="009E74EE" w:rsidP="00C81DB8">
      <w:pPr>
        <w:spacing w:after="0" w:line="240" w:lineRule="auto"/>
      </w:pPr>
      <w:r>
        <w:separator/>
      </w:r>
    </w:p>
  </w:footnote>
  <w:footnote w:type="continuationSeparator" w:id="0">
    <w:p w14:paraId="79872620" w14:textId="77777777" w:rsidR="009E74EE" w:rsidRDefault="009E74E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D7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41D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4F2026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E74EE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41D79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A2A8E-BC1C-44C4-BCA1-976ED967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2015-09-13T09:29:00Z</dcterms:created>
  <dcterms:modified xsi:type="dcterms:W3CDTF">2015-09-13T09:29:00Z</dcterms:modified>
</cp:coreProperties>
</file>