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  <w:bookmarkStart w:id="0" w:name="_GoBack"/>
      <w:bookmarkEnd w:id="0"/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การศึกษาแห่งชาติ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50D39012" w14:textId="77777777" w:rsidTr="008C1396">
        <w:tc>
          <w:tcPr>
            <w:tcW w:w="675" w:type="dxa"/>
          </w:tcPr>
          <w:p w14:paraId="64FF191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9716F54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14:paraId="7FC8AE4C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จะรับเด็กที่มีอายุย่างเข้าปีที่ </w:t>
      </w:r>
      <w:r w:rsidRPr="000C2AAC">
        <w:rPr>
          <w:rFonts w:asciiTheme="minorBidi" w:hAnsiTheme="minorBidi"/>
          <w:noProof/>
          <w:sz w:val="32"/>
          <w:szCs w:val="32"/>
        </w:rPr>
        <w:t>4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หรือจะรับเด็กที่มีอายุย่างเข้าปีที่ </w:t>
      </w:r>
      <w:r w:rsidRPr="000C2AAC">
        <w:rPr>
          <w:rFonts w:asciiTheme="minorBidi" w:hAnsiTheme="minorBidi"/>
          <w:noProof/>
          <w:sz w:val="32"/>
          <w:szCs w:val="32"/>
        </w:rPr>
        <w:t>5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เมษายน ของปีการศึกษาที่เด็กจะเข้าเรียน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ผู้ปกครองยื่นเอกสารหลักฐานการสมัครเพื่อส่งเด็ก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สถานที่รับสมัครตามแต่ละสถานศึกษาประกาศกำหนด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บัว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255AC080" w14:textId="77777777" w:rsidTr="00313D38">
        <w:tc>
          <w:tcPr>
            <w:tcW w:w="675" w:type="dxa"/>
            <w:vAlign w:val="center"/>
          </w:tcPr>
          <w:p w14:paraId="5F4AE31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6F7FB4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26F6C3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79683B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การพิจารณารับเด็กเข้าเรียน</w:t>
            </w:r>
          </w:p>
          <w:p w14:paraId="3448F81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E62D36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05407F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12C186B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นับจากวันปิดรับสมัคร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8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สูติบัตรนักเรียนผู้สมัคร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บิดา มารดา หรือผู้ปกครองของนักเรียนลงนามรับรองสำเนาถูกต้อง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51EB315" w14:textId="77777777" w:rsidTr="004E651F">
        <w:trPr>
          <w:jc w:val="center"/>
        </w:trPr>
        <w:tc>
          <w:tcPr>
            <w:tcW w:w="675" w:type="dxa"/>
            <w:vAlign w:val="center"/>
          </w:tcPr>
          <w:p w14:paraId="2597BF0D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89135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ทะเบียนบ้านของนักเรียน บิดา มารดา หรือผู้ปกครอง</w:t>
            </w:r>
          </w:p>
        </w:tc>
        <w:tc>
          <w:tcPr>
            <w:tcW w:w="1843" w:type="dxa"/>
          </w:tcPr>
          <w:p w14:paraId="2AB6C9B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166442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B518CF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99E92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592359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บิดา มารดา หรือผู้ปกครองของนักเรียนลงนามรับรองสำเนาถูกต้อง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057A0ED" w14:textId="77777777" w:rsidTr="004E651F">
        <w:trPr>
          <w:jc w:val="center"/>
        </w:trPr>
        <w:tc>
          <w:tcPr>
            <w:tcW w:w="675" w:type="dxa"/>
            <w:vAlign w:val="center"/>
          </w:tcPr>
          <w:p w14:paraId="05C8DC3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B4C43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ใบเปลี่ยนชื่อ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กรณีมีการเปลี่ยนชื่อ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2D7EEC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EF699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BB262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57BC1D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7C94B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21F548C" w14:textId="77777777" w:rsidTr="004E651F">
        <w:trPr>
          <w:jc w:val="center"/>
        </w:trPr>
        <w:tc>
          <w:tcPr>
            <w:tcW w:w="675" w:type="dxa"/>
            <w:vAlign w:val="center"/>
          </w:tcPr>
          <w:p w14:paraId="2CC5680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C35D7A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</w:tc>
        <w:tc>
          <w:tcPr>
            <w:tcW w:w="1843" w:type="dxa"/>
          </w:tcPr>
          <w:p w14:paraId="289DD6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A30B6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49C607E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D297B8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B74279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FA20252" w14:textId="77777777" w:rsidTr="004E651F">
        <w:trPr>
          <w:jc w:val="center"/>
        </w:trPr>
        <w:tc>
          <w:tcPr>
            <w:tcW w:w="675" w:type="dxa"/>
            <w:vAlign w:val="center"/>
          </w:tcPr>
          <w:p w14:paraId="46FB5B6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3EE180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กรณีไม่มีสูติบัตร</w:t>
            </w:r>
          </w:p>
        </w:tc>
        <w:tc>
          <w:tcPr>
            <w:tcW w:w="1843" w:type="dxa"/>
          </w:tcPr>
          <w:p w14:paraId="501D3C7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CA6166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AB6071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3BEF5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A5A274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กรณีไม่มีสูติบัตร ให้ใช้เอกสารดังต่อไปนี้แทน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(1)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(2)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หากไม่มีเอกสารตาม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ให้บิดา มารดา หรือผู้ปกครองทำบันทึกแจ้งประวัติบุคคลตาม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แบบฟอร์มที่ทางองค์กรปกครองส่วนท้องถิ่นกำหนด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16D197A" w14:textId="77777777" w:rsidTr="00C1539D">
        <w:tc>
          <w:tcPr>
            <w:tcW w:w="534" w:type="dxa"/>
          </w:tcPr>
          <w:p w14:paraId="153FE5B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F5CAD31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โดยสำนักงาน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05AFB" w14:textId="77777777" w:rsidR="00327FB1" w:rsidRDefault="00327FB1" w:rsidP="00C81DB8">
      <w:pPr>
        <w:spacing w:after="0" w:line="240" w:lineRule="auto"/>
      </w:pPr>
      <w:r>
        <w:separator/>
      </w:r>
    </w:p>
  </w:endnote>
  <w:endnote w:type="continuationSeparator" w:id="0">
    <w:p w14:paraId="2CAD738B" w14:textId="77777777" w:rsidR="00327FB1" w:rsidRDefault="00327FB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3793E" w14:textId="77777777" w:rsidR="00327FB1" w:rsidRDefault="00327FB1" w:rsidP="00C81DB8">
      <w:pPr>
        <w:spacing w:after="0" w:line="240" w:lineRule="auto"/>
      </w:pPr>
      <w:r>
        <w:separator/>
      </w:r>
    </w:p>
  </w:footnote>
  <w:footnote w:type="continuationSeparator" w:id="0">
    <w:p w14:paraId="0318245C" w14:textId="77777777" w:rsidR="00327FB1" w:rsidRDefault="00327FB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44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174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27FB1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17441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B697-36F2-4765-B48E-7E9590DF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2015-09-13T06:20:00Z</dcterms:created>
  <dcterms:modified xsi:type="dcterms:W3CDTF">2015-09-13T06:20:00Z</dcterms:modified>
</cp:coreProperties>
</file>