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พระราชบัญญัติภาษีบำรงุท้องที่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.2508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การรับชำระภาษีบำรุงท้องที่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พระราชบัญญัติภาษีบำรุงท้องที่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2508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 โดยมีหลักเกณฑ์แล่ะขั้นตอน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การติดต่อขอชำระภาษีบำรุงท้องที่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1.1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การยื่นแบบแสดงรายการที่ดิน กรณีผู้ที่เป็นเจ้าของที่ดินในวันที่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มกราคม ของปีที่มีการตีราคาปานกลางที่ดิน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ผู้มีหน้าที่เสียภาษีหรือเจ้าของที่ดินยื่นแบบแสดงรายการที่ดิน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ผู้มีหน้าที่เสียภาษีหรือเจ้าของที่ดินจะต้องเสียภาษีภายในเดือนเมษายนของทุกปี เว้นแต่กรณีได้รับใบแจ้งการประเมินหลังเดือนมีนาคม ต้องชำระภาษีภายใน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แล้วแต่กรณี 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นับแต่วันได้รับโอนหรือมีการเปลี่ยนแปลง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 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เจ้าของที่ดินยื่นคำร้องตามแบบ ภบท</w:t>
      </w:r>
      <w:r w:rsidRPr="000C2AAC">
        <w:rPr>
          <w:rFonts w:asciiTheme="minorBidi" w:hAnsiTheme="minorBidi"/>
          <w:noProof/>
          <w:sz w:val="32"/>
          <w:szCs w:val="32"/>
        </w:rPr>
        <w:t xml:space="preserve">.8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พร้อมด้วยหลักฐานต่อเจ้าพนักงานประเมินภายในกำหนด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นับแต่วันที่มีการเปลี่ยนแปลงการใช้ที่ดิน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เมื่อเจ้าหน้าที่ได้รับแบบแล้ว จะออกใบรับไว้ให้เป็นหลักฐาน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ใบเสร็จรับเงินของปีก่อนพร้อมกับเงินไปชำระภายในเดือนเมษายนของทุกปี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กรณีเจ้าของที่ดินไม่เห็นพ้องด้วยกับราคาปานกลางที่ดิน หรือเมื่อได้รับแจ้งการประเมินภาษีบำรุงท้องที่แล้ว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โดยยื่นอุทธรณ์ผ่านเจ้าพนักงานประเมินภายใน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หรือ 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0A1F5700" w14:textId="77777777" w:rsidTr="00313D38">
        <w:tc>
          <w:tcPr>
            <w:tcW w:w="675" w:type="dxa"/>
            <w:vAlign w:val="center"/>
          </w:tcPr>
          <w:p w14:paraId="7E268D6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80B2FC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0341E2F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A76E2D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หรือ ภบท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.8)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แจ้งการประเมินภาษีให้เจ้าของทรัพย์สินดำเนินการชำระภาษี</w:t>
            </w:r>
          </w:p>
          <w:p w14:paraId="3DE83B6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13C93C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BFED2B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59E6E656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858D860" w14:textId="77777777" w:rsidTr="004E651F">
        <w:trPr>
          <w:jc w:val="center"/>
        </w:trPr>
        <w:tc>
          <w:tcPr>
            <w:tcW w:w="675" w:type="dxa"/>
            <w:vAlign w:val="center"/>
          </w:tcPr>
          <w:p w14:paraId="6F5941B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E3BC5F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6626EB4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E1BD18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C41719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AEC5E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CEC17C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26ECEF6" w14:textId="77777777" w:rsidTr="004E651F">
        <w:trPr>
          <w:jc w:val="center"/>
        </w:trPr>
        <w:tc>
          <w:tcPr>
            <w:tcW w:w="675" w:type="dxa"/>
            <w:vAlign w:val="center"/>
          </w:tcPr>
          <w:p w14:paraId="3371C5B9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EBB24C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5C7F70B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014D93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ADD71D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C65FA2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F3BC12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หลักฐานแสดงกรรมสิทธิ์ที่ดิน เช่น โฉนดที่ดิน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,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.3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4256EBB" w14:textId="77777777" w:rsidTr="004E651F">
        <w:tc>
          <w:tcPr>
            <w:tcW w:w="675" w:type="dxa"/>
            <w:vAlign w:val="center"/>
          </w:tcPr>
          <w:p w14:paraId="500697B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7F669D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14:paraId="3346752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10A420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193B1A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A1231F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713F83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144CA7E" w14:textId="77777777" w:rsidTr="004E651F">
        <w:tc>
          <w:tcPr>
            <w:tcW w:w="675" w:type="dxa"/>
            <w:vAlign w:val="center"/>
          </w:tcPr>
          <w:p w14:paraId="7B15CA3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DFC328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843" w:type="dxa"/>
          </w:tcPr>
          <w:p w14:paraId="1F2AE02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AE6D93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528F08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EA005B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C0830C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หน่วยงานภาษีบำุรงท้องที่ กรมการปกครอง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752F6019" w14:textId="77777777" w:rsidTr="00C1539D">
        <w:tc>
          <w:tcPr>
            <w:tcW w:w="534" w:type="dxa"/>
          </w:tcPr>
          <w:p w14:paraId="67190914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67E4524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A8A40" w14:textId="77777777" w:rsidR="009A43AC" w:rsidRDefault="009A43AC" w:rsidP="00C81DB8">
      <w:pPr>
        <w:spacing w:after="0" w:line="240" w:lineRule="auto"/>
      </w:pPr>
      <w:r>
        <w:separator/>
      </w:r>
    </w:p>
  </w:endnote>
  <w:endnote w:type="continuationSeparator" w:id="0">
    <w:p w14:paraId="48E0D9A4" w14:textId="77777777" w:rsidR="009A43AC" w:rsidRDefault="009A43A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8FD38" w14:textId="77777777" w:rsidR="009A43AC" w:rsidRDefault="009A43AC" w:rsidP="00C81DB8">
      <w:pPr>
        <w:spacing w:after="0" w:line="240" w:lineRule="auto"/>
      </w:pPr>
      <w:r>
        <w:separator/>
      </w:r>
    </w:p>
  </w:footnote>
  <w:footnote w:type="continuationSeparator" w:id="0">
    <w:p w14:paraId="02CBD2FC" w14:textId="77777777" w:rsidR="009A43AC" w:rsidRDefault="009A43A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CD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E3C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7E3CD8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A43AC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C16F-E240-4E05-BE50-F94D0B99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2015-09-13T06:11:00Z</dcterms:created>
  <dcterms:modified xsi:type="dcterms:W3CDTF">2015-09-13T06:11:00Z</dcterms:modified>
</cp:coreProperties>
</file>