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61F496C0" w14:textId="77777777" w:rsidTr="00313D38">
        <w:tc>
          <w:tcPr>
            <w:tcW w:w="675" w:type="dxa"/>
            <w:vAlign w:val="center"/>
          </w:tcPr>
          <w:p w14:paraId="42E4535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C5DF6F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BD82AB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EEB5EC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66A10B1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B33F7D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B764D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DA5853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บัว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3CC79C39" w14:textId="77777777" w:rsidTr="00313D38">
        <w:tc>
          <w:tcPr>
            <w:tcW w:w="675" w:type="dxa"/>
            <w:vAlign w:val="center"/>
          </w:tcPr>
          <w:p w14:paraId="7F4822A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D6772B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4A9642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173D5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53C240D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E3EA3D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42060B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92A749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หน่วยงานของรัฐพร้อมสำเนา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B64230B" w14:textId="77777777" w:rsidTr="004E651F">
        <w:trPr>
          <w:jc w:val="center"/>
        </w:trPr>
        <w:tc>
          <w:tcPr>
            <w:tcW w:w="675" w:type="dxa"/>
            <w:vAlign w:val="center"/>
          </w:tcPr>
          <w:p w14:paraId="50C1089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873EA3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31EE0E6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AAB8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81F7E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90F628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E43D58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B3F0E56" w14:textId="77777777" w:rsidTr="004E651F">
        <w:trPr>
          <w:jc w:val="center"/>
        </w:trPr>
        <w:tc>
          <w:tcPr>
            <w:tcW w:w="675" w:type="dxa"/>
            <w:vAlign w:val="center"/>
          </w:tcPr>
          <w:p w14:paraId="3BA125E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37DE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843" w:type="dxa"/>
          </w:tcPr>
          <w:p w14:paraId="6A651D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42DAFF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C40C0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0DD04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7FBA03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650E141" w14:textId="77777777" w:rsidTr="004E651F">
        <w:trPr>
          <w:jc w:val="center"/>
        </w:trPr>
        <w:tc>
          <w:tcPr>
            <w:tcW w:w="675" w:type="dxa"/>
            <w:vAlign w:val="center"/>
          </w:tcPr>
          <w:p w14:paraId="6D15F2B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E0CA7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14:paraId="468E37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8E7426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AEBB58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F9FA76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AE6E0F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FEF46A1" w14:textId="77777777" w:rsidTr="004E651F">
        <w:trPr>
          <w:jc w:val="center"/>
        </w:trPr>
        <w:tc>
          <w:tcPr>
            <w:tcW w:w="675" w:type="dxa"/>
            <w:vAlign w:val="center"/>
          </w:tcPr>
          <w:p w14:paraId="17DE7B0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23155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55F7456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A2DAE1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7BD0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A079B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0F69CE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B634B57" w14:textId="77777777" w:rsidTr="004E651F">
        <w:trPr>
          <w:jc w:val="center"/>
        </w:trPr>
        <w:tc>
          <w:tcPr>
            <w:tcW w:w="675" w:type="dxa"/>
            <w:vAlign w:val="center"/>
          </w:tcPr>
          <w:p w14:paraId="0975651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B495B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65E1B18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E646CA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DA9DA2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822D1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CED23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B5D9B38" w14:textId="77777777" w:rsidTr="004E651F">
        <w:trPr>
          <w:jc w:val="center"/>
        </w:trPr>
        <w:tc>
          <w:tcPr>
            <w:tcW w:w="675" w:type="dxa"/>
            <w:vAlign w:val="center"/>
          </w:tcPr>
          <w:p w14:paraId="5B4E2DD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412D8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C7B81A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929008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067C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4D221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C635FC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66A4701" w14:textId="77777777" w:rsidTr="00C1539D">
        <w:tc>
          <w:tcPr>
            <w:tcW w:w="534" w:type="dxa"/>
          </w:tcPr>
          <w:p w14:paraId="5118BC50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CFD246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องค์การบริหารส่วนตำบลหนองบัว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7D14D" w14:textId="77777777" w:rsidR="001D6AFF" w:rsidRDefault="001D6AFF" w:rsidP="00C81DB8">
      <w:pPr>
        <w:spacing w:after="0" w:line="240" w:lineRule="auto"/>
      </w:pPr>
      <w:r>
        <w:separator/>
      </w:r>
    </w:p>
  </w:endnote>
  <w:endnote w:type="continuationSeparator" w:id="0">
    <w:p w14:paraId="4046A06E" w14:textId="77777777" w:rsidR="001D6AFF" w:rsidRDefault="001D6AF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E6FA1" w14:textId="77777777" w:rsidR="001D6AFF" w:rsidRDefault="001D6AFF" w:rsidP="00C81DB8">
      <w:pPr>
        <w:spacing w:after="0" w:line="240" w:lineRule="auto"/>
      </w:pPr>
      <w:r>
        <w:separator/>
      </w:r>
    </w:p>
  </w:footnote>
  <w:footnote w:type="continuationSeparator" w:id="0">
    <w:p w14:paraId="75FE3DE5" w14:textId="77777777" w:rsidR="001D6AFF" w:rsidRDefault="001D6AF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D0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84D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6AFF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4D05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B8CA-3C09-469F-B7E7-0DA1E2BD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2015-09-13T06:17:00Z</dcterms:created>
  <dcterms:modified xsi:type="dcterms:W3CDTF">2015-09-13T06:17:00Z</dcterms:modified>
</cp:coreProperties>
</file>