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2475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2475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วิธีการชำระภาษี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.2)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 xml:space="preserve">.2)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.8)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เจ้าของทรัพย์สินชำระภาษีทันที 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 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นับจากวันที่เจ้าของทรัพย์สินยื่นอุทธรณ์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.9)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11.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นับแต่ผู้รับบริการมายื่นคำขอ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303DC032" w14:textId="77777777" w:rsidTr="00313D38">
        <w:tc>
          <w:tcPr>
            <w:tcW w:w="675" w:type="dxa"/>
            <w:vAlign w:val="center"/>
          </w:tcPr>
          <w:p w14:paraId="17260E5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A002C2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3AA3E7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52A34F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14:paraId="0F3EBF4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53BB3B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E6A7FE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26B95D5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86D3691" w14:textId="77777777" w:rsidTr="004E651F">
        <w:trPr>
          <w:jc w:val="center"/>
        </w:trPr>
        <w:tc>
          <w:tcPr>
            <w:tcW w:w="675" w:type="dxa"/>
            <w:vAlign w:val="center"/>
          </w:tcPr>
          <w:p w14:paraId="4C031AD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E29EB1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192DDA8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F24635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203468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B5D86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53AB6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6CCE1C0" w14:textId="77777777" w:rsidTr="004E651F">
        <w:trPr>
          <w:jc w:val="center"/>
        </w:trPr>
        <w:tc>
          <w:tcPr>
            <w:tcW w:w="675" w:type="dxa"/>
            <w:vAlign w:val="center"/>
          </w:tcPr>
          <w:p w14:paraId="70D349A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4BDFBA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</w:tc>
        <w:tc>
          <w:tcPr>
            <w:tcW w:w="1843" w:type="dxa"/>
          </w:tcPr>
          <w:p w14:paraId="376C7AC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7B006C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700E73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8B4256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20B4E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84316CA" w14:textId="77777777" w:rsidTr="004E651F">
        <w:trPr>
          <w:jc w:val="center"/>
        </w:trPr>
        <w:tc>
          <w:tcPr>
            <w:tcW w:w="675" w:type="dxa"/>
            <w:vAlign w:val="center"/>
          </w:tcPr>
          <w:p w14:paraId="4CFD4C0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C5A9B1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 เช่น ใบทะเบียนการค้า ทะเบียนพาณิชย์ ทะเบียน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ภาษีมูลค่าเพิ่ม หรือใบอนุญาตประกอบกิจการค้าของฝ่ายสิ่งแวดล้อม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14:paraId="2AFD509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309C5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8F3BA6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943CE7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954E0D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628D72B" w14:textId="77777777" w:rsidTr="004E651F">
        <w:trPr>
          <w:jc w:val="center"/>
        </w:trPr>
        <w:tc>
          <w:tcPr>
            <w:tcW w:w="675" w:type="dxa"/>
            <w:vAlign w:val="center"/>
          </w:tcPr>
          <w:p w14:paraId="10CE0612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ACBAD5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และงบแสดงฐานะการเงิน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02C5C36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7E6870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1D8243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BF233C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5B89B4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082749F" w14:textId="77777777" w:rsidTr="004E651F">
        <w:trPr>
          <w:jc w:val="center"/>
        </w:trPr>
        <w:tc>
          <w:tcPr>
            <w:tcW w:w="675" w:type="dxa"/>
            <w:vAlign w:val="center"/>
          </w:tcPr>
          <w:p w14:paraId="07D35C3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84C04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9D0728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C5802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D12D7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6CAAA1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7EB149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22FB164" w14:textId="77777777" w:rsidTr="00C1539D">
        <w:tc>
          <w:tcPr>
            <w:tcW w:w="534" w:type="dxa"/>
          </w:tcPr>
          <w:p w14:paraId="17C0CA56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A1EFF29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9)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A75D9" w14:textId="77777777" w:rsidR="0084070B" w:rsidRDefault="0084070B" w:rsidP="00C81DB8">
      <w:pPr>
        <w:spacing w:after="0" w:line="240" w:lineRule="auto"/>
      </w:pPr>
      <w:r>
        <w:separator/>
      </w:r>
    </w:p>
  </w:endnote>
  <w:endnote w:type="continuationSeparator" w:id="0">
    <w:p w14:paraId="5A4DDEB5" w14:textId="77777777" w:rsidR="0084070B" w:rsidRDefault="0084070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D3F52" w14:textId="77777777" w:rsidR="0084070B" w:rsidRDefault="0084070B" w:rsidP="00C81DB8">
      <w:pPr>
        <w:spacing w:after="0" w:line="240" w:lineRule="auto"/>
      </w:pPr>
      <w:r>
        <w:separator/>
      </w:r>
    </w:p>
  </w:footnote>
  <w:footnote w:type="continuationSeparator" w:id="0">
    <w:p w14:paraId="35AFEC6E" w14:textId="77777777" w:rsidR="0084070B" w:rsidRDefault="0084070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ED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D2E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070B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2ED3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21AC-5611-4332-B4F9-EA1BB6EB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2015-09-13T06:15:00Z</dcterms:created>
  <dcterms:modified xsi:type="dcterms:W3CDTF">2015-09-13T06:15:00Z</dcterms:modified>
</cp:coreProperties>
</file>